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743"/>
        <w:gridCol w:w="1575"/>
        <w:gridCol w:w="1659"/>
        <w:gridCol w:w="1660"/>
        <w:gridCol w:w="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</w:trPr>
        <w:tc>
          <w:tcPr>
            <w:tcW w:w="829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left" w:pos="4560"/>
              </w:tabs>
              <w:spacing w:line="720" w:lineRule="auto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36"/>
                <w:szCs w:val="36"/>
                <w:lang w:val="en-US" w:eastAsia="zh-CN"/>
              </w:rPr>
              <w:t>陕西省联众慈善救助基金会</w:t>
            </w:r>
            <w:r>
              <w:rPr>
                <w:rFonts w:hint="eastAsia" w:ascii="黑体" w:hAnsi="黑体" w:eastAsia="黑体"/>
                <w:b/>
                <w:sz w:val="36"/>
                <w:szCs w:val="36"/>
              </w:rPr>
              <w:t>志愿者申请表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611" w:hRule="atLeast"/>
        </w:trPr>
        <w:tc>
          <w:tcPr>
            <w:tcW w:w="1659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姓名</w:t>
            </w:r>
          </w:p>
        </w:tc>
        <w:tc>
          <w:tcPr>
            <w:tcW w:w="1743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性别</w:t>
            </w:r>
          </w:p>
        </w:tc>
        <w:tc>
          <w:tcPr>
            <w:tcW w:w="16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705" w:hRule="atLeast"/>
        </w:trPr>
        <w:tc>
          <w:tcPr>
            <w:tcW w:w="1659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民族</w:t>
            </w:r>
          </w:p>
        </w:tc>
        <w:tc>
          <w:tcPr>
            <w:tcW w:w="1743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学历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548" w:hRule="atLeast"/>
        </w:trPr>
        <w:tc>
          <w:tcPr>
            <w:tcW w:w="1659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1743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  <w:t>出生日期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550" w:hRule="atLeast"/>
        </w:trPr>
        <w:tc>
          <w:tcPr>
            <w:tcW w:w="1659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毕业院校</w:t>
            </w:r>
          </w:p>
        </w:tc>
        <w:tc>
          <w:tcPr>
            <w:tcW w:w="1743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专业</w:t>
            </w:r>
          </w:p>
        </w:tc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550" w:hRule="atLeast"/>
        </w:trPr>
        <w:tc>
          <w:tcPr>
            <w:tcW w:w="1659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特长</w:t>
            </w:r>
          </w:p>
        </w:tc>
        <w:tc>
          <w:tcPr>
            <w:tcW w:w="1743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身份证号</w:t>
            </w:r>
          </w:p>
        </w:tc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550" w:hRule="atLeast"/>
        </w:trPr>
        <w:tc>
          <w:tcPr>
            <w:tcW w:w="1659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1743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550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家庭住址</w:t>
            </w:r>
          </w:p>
        </w:tc>
        <w:tc>
          <w:tcPr>
            <w:tcW w:w="663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3219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个人简历及志愿服务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  <w:t>意向</w:t>
            </w:r>
          </w:p>
        </w:tc>
        <w:tc>
          <w:tcPr>
            <w:tcW w:w="6637" w:type="dxa"/>
            <w:gridSpan w:val="4"/>
          </w:tcPr>
          <w:p>
            <w:pPr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90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本人承诺</w:t>
            </w:r>
          </w:p>
        </w:tc>
        <w:tc>
          <w:tcPr>
            <w:tcW w:w="6637" w:type="dxa"/>
            <w:gridSpan w:val="4"/>
          </w:tcPr>
          <w:p>
            <w:pPr>
              <w:ind w:firstLine="560" w:firstLineChars="200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以上填写内容均属实，并同意本协会对以上资料的核查；如有虚假愿意接受处罚，在志愿者服务过程中不以任何形式索要报酬。</w:t>
            </w:r>
            <w:r>
              <w:rPr>
                <w:rFonts w:ascii="宋体" w:hAnsi="宋体" w:eastAsia="宋体"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      </w:t>
            </w:r>
          </w:p>
          <w:p>
            <w:pPr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</w:t>
            </w:r>
          </w:p>
          <w:p>
            <w:pPr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签名：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2622" w:hRule="atLeast"/>
        </w:trPr>
        <w:tc>
          <w:tcPr>
            <w:tcW w:w="1659" w:type="dxa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ind w:firstLine="240" w:firstLineChars="100"/>
              <w:jc w:val="both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意见</w:t>
            </w:r>
          </w:p>
        </w:tc>
        <w:tc>
          <w:tcPr>
            <w:tcW w:w="6637" w:type="dxa"/>
            <w:gridSpan w:val="4"/>
          </w:tcPr>
          <w:p>
            <w:pPr>
              <w:ind w:firstLine="4080" w:firstLineChars="1700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ind w:firstLine="4080" w:firstLineChars="1700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ind w:firstLine="4080" w:firstLineChars="1700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ind w:firstLine="4080" w:firstLineChars="1700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ind w:firstLine="5280" w:firstLineChars="2200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盖章</w:t>
            </w:r>
          </w:p>
          <w:p>
            <w:pPr>
              <w:jc w:val="righ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107" w:hRule="atLeast"/>
        </w:trPr>
        <w:tc>
          <w:tcPr>
            <w:tcW w:w="8522" w:type="dxa"/>
            <w:gridSpan w:val="6"/>
          </w:tcPr>
          <w:p>
            <w:pPr>
              <w:spacing w:before="120" w:line="480" w:lineRule="exact"/>
              <w:ind w:left="-630" w:leftChars="-300" w:firstLine="275" w:firstLineChars="98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（请将本人身份证/军官证/护照复印件粘贴在此处）</w:t>
            </w:r>
          </w:p>
          <w:p>
            <w:pPr>
              <w:rPr>
                <w:rFonts w:ascii="宋体" w:hAnsi="宋体" w:eastAsia="宋体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iwiaGRpZCI6ImRlMTFmNzcwMzgwMGZlMTYyN2JmOTRkNmVmYWQ0NTcyIiwidXNlckNvdW50IjoxfQ=="/>
  </w:docVars>
  <w:rsids>
    <w:rsidRoot w:val="33684E3A"/>
    <w:rsid w:val="00225265"/>
    <w:rsid w:val="00721FFE"/>
    <w:rsid w:val="0076042C"/>
    <w:rsid w:val="009B60D8"/>
    <w:rsid w:val="00CB369B"/>
    <w:rsid w:val="00D71DAA"/>
    <w:rsid w:val="00EC05FE"/>
    <w:rsid w:val="00FD2495"/>
    <w:rsid w:val="0C402D50"/>
    <w:rsid w:val="14D97C42"/>
    <w:rsid w:val="2EC06EF4"/>
    <w:rsid w:val="33684E3A"/>
    <w:rsid w:val="3BD2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b1989177-5808-4ce2-8316-4ba4224211ae\&#23398;&#38498;&#38738;&#24180;&#24535;&#24895;&#32773;&#21327;&#20250;&#30003;&#35831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学院青年志愿者协会申请表.docx</Template>
  <Pages>1</Pages>
  <Words>138</Words>
  <Characters>141</Characters>
  <Lines>1</Lines>
  <Paragraphs>1</Paragraphs>
  <TotalTime>2</TotalTime>
  <ScaleCrop>false</ScaleCrop>
  <LinksUpToDate>false</LinksUpToDate>
  <CharactersWithSpaces>194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2022-09-05T10:56:00Z</dcterms:created>
  <dcterms:modified xsi:type="dcterms:W3CDTF">2022-11-24T05:14:32Z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TemplateUUID">
    <vt:lpwstr>v1.0_mb_U/yCPu/Uj5gekyK0N/AGIQ==</vt:lpwstr>
  </property>
  <property fmtid="{D5CDD505-2E9C-101B-9397-08002B2CF9AE}" pid="4" name="ICV">
    <vt:lpwstr>75D2C19C476A4DDBB60C865BE4980493</vt:lpwstr>
  </property>
</Properties>
</file>